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5B4" w:rsidRPr="002441CD" w:rsidRDefault="00E835B4" w:rsidP="002441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Sample Team Work Plan</w:t>
      </w:r>
    </w:p>
    <w:p w:rsidR="00E835B4" w:rsidRPr="00F23D86" w:rsidRDefault="00E835B4" w:rsidP="00F23D86">
      <w:pPr>
        <w:rPr>
          <w:u w:val="single"/>
        </w:rPr>
      </w:pPr>
      <w:r>
        <w:rPr>
          <w:u w:val="single"/>
        </w:rPr>
        <w:t xml:space="preserve">General Class Assignment </w:t>
      </w:r>
      <w:r w:rsidRPr="00F23D86">
        <w:rPr>
          <w:u w:val="single"/>
        </w:rPr>
        <w:t>Duties:</w:t>
      </w:r>
    </w:p>
    <w:p w:rsidR="00E835B4" w:rsidRDefault="00E835B4" w:rsidP="00F23D86">
      <w:pPr>
        <w:rPr>
          <w:b/>
        </w:rPr>
      </w:pPr>
    </w:p>
    <w:p w:rsidR="00E835B4" w:rsidRDefault="00E835B4" w:rsidP="00207050">
      <w:r w:rsidRPr="00F53D6D">
        <w:rPr>
          <w:b/>
        </w:rPr>
        <w:t>Nemo</w:t>
      </w:r>
      <w:r>
        <w:t xml:space="preserve"> 25%: will draft and seek input from group about Human Subjects Review &amp; instruments; write up annotated bibliography and literature review section for 5 resources; write research ‘so what’ statement; write findings and areas for future research.</w:t>
      </w:r>
    </w:p>
    <w:p w:rsidR="00E835B4" w:rsidRDefault="00E835B4" w:rsidP="00207050">
      <w:pPr>
        <w:rPr>
          <w:b/>
        </w:rPr>
      </w:pPr>
    </w:p>
    <w:p w:rsidR="00E835B4" w:rsidRDefault="00E835B4" w:rsidP="00207050">
      <w:r w:rsidRPr="00F53D6D">
        <w:rPr>
          <w:b/>
        </w:rPr>
        <w:t>Howard</w:t>
      </w:r>
      <w:r>
        <w:t xml:space="preserve"> 23%: will take feedback and submit final Human Subjects Review &amp; instruments; write up annotated bibliography and literature review section for 5 resources; write methods and methodology sections. </w:t>
      </w:r>
    </w:p>
    <w:p w:rsidR="00E835B4" w:rsidRDefault="00E835B4" w:rsidP="00207050">
      <w:pPr>
        <w:rPr>
          <w:b/>
        </w:rPr>
      </w:pPr>
    </w:p>
    <w:p w:rsidR="00E835B4" w:rsidRDefault="00E835B4" w:rsidP="00207050">
      <w:r w:rsidRPr="00F53D6D">
        <w:rPr>
          <w:b/>
        </w:rPr>
        <w:t>Fiona</w:t>
      </w:r>
      <w:r>
        <w:t xml:space="preserve"> 27%: will input, pre-test and launch on-line survey; export results into Excel; craft data dictionary for coding; write up annotated bibliography and literature review section for 5 sources. </w:t>
      </w:r>
    </w:p>
    <w:p w:rsidR="00E835B4" w:rsidRDefault="00E835B4" w:rsidP="00207050">
      <w:pPr>
        <w:rPr>
          <w:b/>
        </w:rPr>
      </w:pPr>
    </w:p>
    <w:p w:rsidR="00E835B4" w:rsidRDefault="00E835B4" w:rsidP="00207050">
      <w:r w:rsidRPr="00F53D6D">
        <w:rPr>
          <w:b/>
        </w:rPr>
        <w:t>Sky</w:t>
      </w:r>
      <w:r>
        <w:t xml:space="preserve"> 25%: will pre-test and schedule all interviews/focus groups; note taker at interviews/focus groups; write up annotated bibliography and literature review section for 5 sources; write paradigm(s) section; write topic background section; craft power point presentation.</w:t>
      </w:r>
    </w:p>
    <w:p w:rsidR="00E835B4" w:rsidRDefault="00E835B4" w:rsidP="00F23D86">
      <w:pPr>
        <w:rPr>
          <w:b/>
        </w:rPr>
      </w:pPr>
    </w:p>
    <w:p w:rsidR="00E835B4" w:rsidRDefault="00E835B4" w:rsidP="00177601">
      <w:r w:rsidRPr="00230334">
        <w:rPr>
          <w:u w:val="single"/>
        </w:rPr>
        <w:t>All</w:t>
      </w:r>
      <w:r>
        <w:t xml:space="preserve">: </w:t>
      </w:r>
    </w:p>
    <w:p w:rsidR="00E835B4" w:rsidRDefault="00E835B4" w:rsidP="006442AB">
      <w:pPr>
        <w:numPr>
          <w:ilvl w:val="0"/>
          <w:numId w:val="3"/>
        </w:numPr>
      </w:pPr>
      <w:r>
        <w:t xml:space="preserve">Attend client meetings (if working with an organization) </w:t>
      </w:r>
    </w:p>
    <w:p w:rsidR="00E835B4" w:rsidRDefault="00E835B4" w:rsidP="006442AB">
      <w:pPr>
        <w:numPr>
          <w:ilvl w:val="0"/>
          <w:numId w:val="3"/>
        </w:numPr>
      </w:pPr>
      <w:r>
        <w:t>Attend and participate in team meetings</w:t>
      </w:r>
    </w:p>
    <w:p w:rsidR="00E835B4" w:rsidRDefault="00E835B4" w:rsidP="006442AB">
      <w:pPr>
        <w:numPr>
          <w:ilvl w:val="0"/>
          <w:numId w:val="3"/>
        </w:numPr>
      </w:pPr>
      <w:r>
        <w:t xml:space="preserve">Collect information about client organization and/or background information about topic </w:t>
      </w:r>
    </w:p>
    <w:p w:rsidR="00E835B4" w:rsidRDefault="00E835B4" w:rsidP="006442AB">
      <w:pPr>
        <w:numPr>
          <w:ilvl w:val="0"/>
          <w:numId w:val="3"/>
        </w:numPr>
      </w:pPr>
      <w:r>
        <w:t>Participate in writing sections of final research proposal and report,</w:t>
      </w:r>
      <w:r w:rsidRPr="00207050">
        <w:t xml:space="preserve"> </w:t>
      </w:r>
      <w:r>
        <w:t>present findings/areas for future research</w:t>
      </w:r>
    </w:p>
    <w:p w:rsidR="00E835B4" w:rsidRDefault="00E835B4" w:rsidP="006442AB">
      <w:pPr>
        <w:numPr>
          <w:ilvl w:val="0"/>
          <w:numId w:val="3"/>
        </w:numPr>
      </w:pPr>
      <w:r>
        <w:t>Participate in class presentation</w:t>
      </w:r>
    </w:p>
    <w:p w:rsidR="00E835B4" w:rsidRDefault="00E835B4" w:rsidP="00207050">
      <w:pPr>
        <w:numPr>
          <w:ilvl w:val="0"/>
          <w:numId w:val="3"/>
        </w:numPr>
      </w:pPr>
      <w:r>
        <w:t xml:space="preserve">Draft and finalize problem statement, research question, team work plan, and hypotheses (if applicable) </w:t>
      </w:r>
    </w:p>
    <w:p w:rsidR="00E835B4" w:rsidRDefault="00E835B4" w:rsidP="00207050">
      <w:pPr>
        <w:numPr>
          <w:ilvl w:val="0"/>
          <w:numId w:val="3"/>
        </w:numPr>
      </w:pPr>
      <w:r>
        <w:t>Agree on final HSR &amp; instruments</w:t>
      </w:r>
    </w:p>
    <w:p w:rsidR="00E835B4" w:rsidRDefault="00E835B4" w:rsidP="00207050">
      <w:pPr>
        <w:numPr>
          <w:ilvl w:val="0"/>
          <w:numId w:val="3"/>
        </w:numPr>
      </w:pPr>
      <w:r>
        <w:t>Create data collection strategy</w:t>
      </w:r>
    </w:p>
    <w:p w:rsidR="00E835B4" w:rsidRDefault="00E835B4" w:rsidP="00207050">
      <w:pPr>
        <w:numPr>
          <w:ilvl w:val="0"/>
          <w:numId w:val="3"/>
        </w:numPr>
      </w:pPr>
      <w:r>
        <w:t xml:space="preserve">Conduct/participate in interviews/focus groups or view survey results </w:t>
      </w:r>
    </w:p>
    <w:p w:rsidR="00E835B4" w:rsidRDefault="00E835B4" w:rsidP="00207050">
      <w:pPr>
        <w:numPr>
          <w:ilvl w:val="0"/>
          <w:numId w:val="3"/>
        </w:numPr>
      </w:pPr>
      <w:r>
        <w:t>Create data analysis strategy</w:t>
      </w:r>
    </w:p>
    <w:p w:rsidR="00E835B4" w:rsidRDefault="00E835B4" w:rsidP="00207050">
      <w:pPr>
        <w:numPr>
          <w:ilvl w:val="0"/>
          <w:numId w:val="3"/>
        </w:numPr>
      </w:pPr>
      <w:r>
        <w:t xml:space="preserve">Code/analyze data collected from surveys or interviews/focus groups    </w:t>
      </w:r>
    </w:p>
    <w:p w:rsidR="00E835B4" w:rsidRPr="000212CB" w:rsidRDefault="00E835B4" w:rsidP="000212CB">
      <w:pPr>
        <w:numPr>
          <w:ilvl w:val="0"/>
          <w:numId w:val="3"/>
        </w:numPr>
        <w:spacing w:before="100" w:beforeAutospacing="1" w:after="100" w:afterAutospacing="1"/>
      </w:pPr>
      <w:r w:rsidRPr="000212CB">
        <w:t>Treat each other with respect</w:t>
      </w:r>
    </w:p>
    <w:p w:rsidR="00E835B4" w:rsidRPr="000212CB" w:rsidRDefault="00E835B4" w:rsidP="000212CB">
      <w:pPr>
        <w:numPr>
          <w:ilvl w:val="0"/>
          <w:numId w:val="3"/>
        </w:numPr>
        <w:spacing w:before="100" w:beforeAutospacing="1" w:after="100" w:afterAutospacing="1"/>
      </w:pPr>
      <w:r w:rsidRPr="000212CB">
        <w:t>Allow all individuals and ideas to be heard</w:t>
      </w:r>
    </w:p>
    <w:p w:rsidR="00E835B4" w:rsidRPr="000212CB" w:rsidRDefault="00E835B4" w:rsidP="000212CB">
      <w:pPr>
        <w:numPr>
          <w:ilvl w:val="0"/>
          <w:numId w:val="3"/>
        </w:numPr>
        <w:spacing w:before="100" w:beforeAutospacing="1" w:after="100" w:afterAutospacing="1"/>
      </w:pPr>
      <w:r w:rsidRPr="000212CB">
        <w:t>Keep an open mind</w:t>
      </w:r>
    </w:p>
    <w:p w:rsidR="00E835B4" w:rsidRPr="000212CB" w:rsidRDefault="00E835B4" w:rsidP="000212CB">
      <w:pPr>
        <w:numPr>
          <w:ilvl w:val="0"/>
          <w:numId w:val="3"/>
        </w:numPr>
        <w:spacing w:before="100" w:beforeAutospacing="1" w:after="100" w:afterAutospacing="1"/>
      </w:pPr>
      <w:r w:rsidRPr="000212CB">
        <w:t>Follow through with agreed to areas of responsibility</w:t>
      </w:r>
    </w:p>
    <w:p w:rsidR="00E835B4" w:rsidRPr="000212CB" w:rsidRDefault="00E835B4" w:rsidP="000212CB">
      <w:pPr>
        <w:numPr>
          <w:ilvl w:val="0"/>
          <w:numId w:val="3"/>
        </w:numPr>
        <w:spacing w:before="100" w:beforeAutospacing="1" w:after="100" w:afterAutospacing="1"/>
      </w:pPr>
      <w:r w:rsidRPr="000212CB">
        <w:t>Keep group informed of progress</w:t>
      </w:r>
    </w:p>
    <w:p w:rsidR="00E835B4" w:rsidRDefault="00E835B4" w:rsidP="000212CB">
      <w:pPr>
        <w:numPr>
          <w:ilvl w:val="0"/>
          <w:numId w:val="3"/>
        </w:numPr>
        <w:spacing w:before="100" w:beforeAutospacing="1" w:after="100" w:afterAutospacing="1"/>
      </w:pPr>
      <w:r w:rsidRPr="000212CB">
        <w:t>Ask faculty for assistance if needed</w:t>
      </w:r>
    </w:p>
    <w:p w:rsidR="00E835B4" w:rsidRDefault="00E835B4" w:rsidP="000212CB">
      <w:pPr>
        <w:spacing w:after="120"/>
        <w:rPr>
          <w:u w:val="single"/>
        </w:rPr>
      </w:pPr>
    </w:p>
    <w:p w:rsidR="00E835B4" w:rsidRDefault="00E835B4" w:rsidP="000212CB">
      <w:pPr>
        <w:spacing w:after="120"/>
        <w:rPr>
          <w:u w:val="single"/>
        </w:rPr>
      </w:pPr>
    </w:p>
    <w:p w:rsidR="00E835B4" w:rsidRPr="002441CD" w:rsidRDefault="00E835B4" w:rsidP="000212CB">
      <w:pPr>
        <w:spacing w:after="120"/>
        <w:rPr>
          <w:u w:val="single"/>
        </w:rPr>
      </w:pPr>
      <w:r w:rsidRPr="002441CD">
        <w:rPr>
          <w:u w:val="single"/>
        </w:rPr>
        <w:t>Areas of Responsibility</w:t>
      </w:r>
    </w:p>
    <w:tbl>
      <w:tblPr>
        <w:tblW w:w="11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3"/>
        <w:gridCol w:w="6416"/>
        <w:gridCol w:w="2859"/>
      </w:tblGrid>
      <w:tr w:rsidR="00E835B4" w:rsidRPr="000212CB" w:rsidTr="002441CD">
        <w:trPr>
          <w:jc w:val="center"/>
        </w:trPr>
        <w:tc>
          <w:tcPr>
            <w:tcW w:w="0" w:type="auto"/>
            <w:shd w:val="clear" w:color="auto" w:fill="BFBFBF"/>
          </w:tcPr>
          <w:p w:rsidR="00E835B4" w:rsidRPr="000212CB" w:rsidRDefault="00E835B4" w:rsidP="009713FB">
            <w:pPr>
              <w:spacing w:before="100" w:beforeAutospacing="1" w:after="100" w:afterAutospacing="1"/>
              <w:jc w:val="center"/>
              <w:rPr>
                <w:b/>
                <w:highlight w:val="lightGray"/>
              </w:rPr>
            </w:pPr>
            <w:r w:rsidRPr="000212CB">
              <w:rPr>
                <w:b/>
                <w:highlight w:val="lightGray"/>
              </w:rPr>
              <w:t>Item</w:t>
            </w:r>
          </w:p>
        </w:tc>
        <w:tc>
          <w:tcPr>
            <w:tcW w:w="0" w:type="auto"/>
            <w:shd w:val="clear" w:color="auto" w:fill="BFBFBF"/>
          </w:tcPr>
          <w:p w:rsidR="00E835B4" w:rsidRPr="000212CB" w:rsidRDefault="00E835B4" w:rsidP="009713FB">
            <w:pPr>
              <w:spacing w:before="100" w:beforeAutospacing="1" w:after="100" w:afterAutospacing="1"/>
              <w:jc w:val="center"/>
              <w:rPr>
                <w:b/>
                <w:highlight w:val="lightGray"/>
              </w:rPr>
            </w:pPr>
            <w:r w:rsidRPr="000212CB">
              <w:rPr>
                <w:b/>
                <w:highlight w:val="lightGray"/>
              </w:rPr>
              <w:t>Person(s) Responsible</w:t>
            </w:r>
          </w:p>
        </w:tc>
        <w:tc>
          <w:tcPr>
            <w:tcW w:w="2859" w:type="dxa"/>
            <w:shd w:val="clear" w:color="auto" w:fill="BFBFBF"/>
          </w:tcPr>
          <w:p w:rsidR="00E835B4" w:rsidRPr="000212CB" w:rsidRDefault="00E835B4" w:rsidP="009713FB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212CB">
              <w:rPr>
                <w:b/>
                <w:highlight w:val="lightGray"/>
              </w:rPr>
              <w:t>Timeline</w:t>
            </w:r>
          </w:p>
        </w:tc>
      </w:tr>
      <w:tr w:rsidR="00E835B4" w:rsidRPr="000212CB" w:rsidTr="002441CD">
        <w:trPr>
          <w:trHeight w:val="644"/>
          <w:jc w:val="center"/>
        </w:trPr>
        <w:tc>
          <w:tcPr>
            <w:tcW w:w="0" w:type="auto"/>
            <w:vAlign w:val="center"/>
          </w:tcPr>
          <w:p w:rsidR="00E835B4" w:rsidRPr="000212CB" w:rsidRDefault="00E835B4" w:rsidP="009713FB">
            <w:pPr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E835B4" w:rsidRPr="000212CB" w:rsidRDefault="00E835B4" w:rsidP="009713FB">
            <w:pPr>
              <w:spacing w:before="100" w:beforeAutospacing="1" w:after="100" w:afterAutospacing="1"/>
            </w:pPr>
          </w:p>
        </w:tc>
        <w:tc>
          <w:tcPr>
            <w:tcW w:w="2859" w:type="dxa"/>
            <w:vAlign w:val="center"/>
          </w:tcPr>
          <w:p w:rsidR="00E835B4" w:rsidRPr="000212CB" w:rsidRDefault="00E835B4" w:rsidP="009713FB">
            <w:pPr>
              <w:spacing w:before="100" w:beforeAutospacing="1" w:after="100" w:afterAutospacing="1"/>
            </w:pPr>
          </w:p>
        </w:tc>
      </w:tr>
      <w:tr w:rsidR="00E835B4" w:rsidRPr="000212CB" w:rsidTr="002441CD">
        <w:trPr>
          <w:trHeight w:val="644"/>
          <w:jc w:val="center"/>
        </w:trPr>
        <w:tc>
          <w:tcPr>
            <w:tcW w:w="0" w:type="auto"/>
            <w:vAlign w:val="center"/>
          </w:tcPr>
          <w:p w:rsidR="00E835B4" w:rsidRPr="000212CB" w:rsidRDefault="00E835B4" w:rsidP="009713FB">
            <w:pPr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E835B4" w:rsidRPr="000212CB" w:rsidRDefault="00E835B4" w:rsidP="009713FB">
            <w:pPr>
              <w:spacing w:before="100" w:beforeAutospacing="1" w:after="100" w:afterAutospacing="1"/>
            </w:pPr>
          </w:p>
        </w:tc>
        <w:tc>
          <w:tcPr>
            <w:tcW w:w="2859" w:type="dxa"/>
            <w:vAlign w:val="center"/>
          </w:tcPr>
          <w:p w:rsidR="00E835B4" w:rsidRPr="000212CB" w:rsidRDefault="00E835B4" w:rsidP="009713FB">
            <w:pPr>
              <w:spacing w:before="100" w:beforeAutospacing="1" w:after="100" w:afterAutospacing="1"/>
            </w:pPr>
          </w:p>
        </w:tc>
      </w:tr>
      <w:tr w:rsidR="00E835B4" w:rsidRPr="000212CB" w:rsidTr="002441CD">
        <w:trPr>
          <w:trHeight w:val="644"/>
          <w:jc w:val="center"/>
        </w:trPr>
        <w:tc>
          <w:tcPr>
            <w:tcW w:w="0" w:type="auto"/>
            <w:vAlign w:val="center"/>
          </w:tcPr>
          <w:p w:rsidR="00E835B4" w:rsidRPr="000212CB" w:rsidRDefault="00E835B4" w:rsidP="009713FB">
            <w:pPr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E835B4" w:rsidRPr="000212CB" w:rsidRDefault="00E835B4" w:rsidP="009713FB">
            <w:pPr>
              <w:spacing w:before="100" w:beforeAutospacing="1" w:after="100" w:afterAutospacing="1"/>
            </w:pPr>
          </w:p>
        </w:tc>
        <w:tc>
          <w:tcPr>
            <w:tcW w:w="2859" w:type="dxa"/>
            <w:vAlign w:val="center"/>
          </w:tcPr>
          <w:p w:rsidR="00E835B4" w:rsidRPr="000212CB" w:rsidRDefault="00E835B4" w:rsidP="009713FB">
            <w:pPr>
              <w:spacing w:before="100" w:beforeAutospacing="1" w:after="100" w:afterAutospacing="1"/>
            </w:pPr>
          </w:p>
        </w:tc>
      </w:tr>
      <w:tr w:rsidR="00E835B4" w:rsidRPr="000212CB" w:rsidTr="002441CD">
        <w:trPr>
          <w:trHeight w:val="644"/>
          <w:jc w:val="center"/>
        </w:trPr>
        <w:tc>
          <w:tcPr>
            <w:tcW w:w="0" w:type="auto"/>
            <w:vAlign w:val="center"/>
          </w:tcPr>
          <w:p w:rsidR="00E835B4" w:rsidRPr="000212CB" w:rsidRDefault="00E835B4" w:rsidP="009713FB">
            <w:pPr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E835B4" w:rsidRPr="000212CB" w:rsidRDefault="00E835B4" w:rsidP="009713FB">
            <w:pPr>
              <w:spacing w:before="100" w:beforeAutospacing="1" w:after="100" w:afterAutospacing="1"/>
            </w:pPr>
          </w:p>
        </w:tc>
        <w:tc>
          <w:tcPr>
            <w:tcW w:w="2859" w:type="dxa"/>
            <w:vAlign w:val="center"/>
          </w:tcPr>
          <w:p w:rsidR="00E835B4" w:rsidRPr="000212CB" w:rsidRDefault="00E835B4" w:rsidP="009713FB">
            <w:pPr>
              <w:spacing w:before="100" w:beforeAutospacing="1" w:after="100" w:afterAutospacing="1"/>
            </w:pPr>
          </w:p>
        </w:tc>
      </w:tr>
      <w:tr w:rsidR="00E835B4" w:rsidRPr="000212CB" w:rsidTr="002441CD">
        <w:trPr>
          <w:trHeight w:val="644"/>
          <w:jc w:val="center"/>
        </w:trPr>
        <w:tc>
          <w:tcPr>
            <w:tcW w:w="0" w:type="auto"/>
            <w:vAlign w:val="center"/>
          </w:tcPr>
          <w:p w:rsidR="00E835B4" w:rsidRPr="000212CB" w:rsidRDefault="00E835B4" w:rsidP="009713FB">
            <w:pPr>
              <w:numPr>
                <w:ilvl w:val="0"/>
                <w:numId w:val="5"/>
              </w:num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E835B4" w:rsidRPr="000212CB" w:rsidRDefault="00E835B4" w:rsidP="009713FB">
            <w:pPr>
              <w:spacing w:before="100" w:beforeAutospacing="1" w:after="100" w:afterAutospacing="1"/>
            </w:pPr>
          </w:p>
        </w:tc>
        <w:tc>
          <w:tcPr>
            <w:tcW w:w="2859" w:type="dxa"/>
            <w:vAlign w:val="center"/>
          </w:tcPr>
          <w:p w:rsidR="00E835B4" w:rsidRPr="000212CB" w:rsidRDefault="00E835B4" w:rsidP="009713FB">
            <w:pPr>
              <w:spacing w:before="100" w:beforeAutospacing="1" w:after="100" w:afterAutospacing="1"/>
            </w:pPr>
          </w:p>
        </w:tc>
      </w:tr>
    </w:tbl>
    <w:p w:rsidR="00E835B4" w:rsidRDefault="00E835B4" w:rsidP="00F23D86"/>
    <w:p w:rsidR="00E835B4" w:rsidRDefault="00E835B4" w:rsidP="00F23D86">
      <w:r>
        <w:t>Communication Plan:</w:t>
      </w:r>
    </w:p>
    <w:p w:rsidR="00E835B4" w:rsidRDefault="00E835B4" w:rsidP="00F23D86">
      <w:r>
        <w:t>Meeting Dates/Times/ Location/Mode (in person, over the phone, skype, etc.) ________________________________________________________________________________________________________________________________________________</w:t>
      </w:r>
    </w:p>
    <w:p w:rsidR="00E835B4" w:rsidRDefault="00E835B4" w:rsidP="00F23D86">
      <w:r>
        <w:t>Agenda items to touch on at each meeting: ________________________________________________________________________________________________________________________________________________</w:t>
      </w:r>
    </w:p>
    <w:p w:rsidR="00E835B4" w:rsidRDefault="00E835B4" w:rsidP="00F23D86">
      <w:r>
        <w:t>Our definition of graduate level work: ________________________________________________________________________________________________________________________________________________</w:t>
      </w:r>
    </w:p>
    <w:p w:rsidR="00E835B4" w:rsidRDefault="00E835B4" w:rsidP="00F23D86">
      <w:r>
        <w:t>Conflict Resolution plan: ________________________________________________________________________________________________________________________________________________________________________________________________________________________</w:t>
      </w:r>
    </w:p>
    <w:p w:rsidR="00E835B4" w:rsidRDefault="00E835B4" w:rsidP="00F23D86">
      <w:r>
        <w:t>Our definition of a successful team project: ________________________________________________________________________________________________________________________________________________</w:t>
      </w:r>
    </w:p>
    <w:p w:rsidR="00E835B4" w:rsidRDefault="00E835B4" w:rsidP="00162916">
      <w:pPr>
        <w:jc w:val="center"/>
        <w:rPr>
          <w:b/>
        </w:rPr>
      </w:pPr>
    </w:p>
    <w:p w:rsidR="00E835B4" w:rsidRDefault="00E835B4" w:rsidP="00162916">
      <w:pPr>
        <w:jc w:val="center"/>
        <w:rPr>
          <w:b/>
        </w:rPr>
      </w:pPr>
    </w:p>
    <w:p w:rsidR="00E835B4" w:rsidRDefault="00E835B4" w:rsidP="00162916">
      <w:pPr>
        <w:jc w:val="center"/>
        <w:rPr>
          <w:b/>
        </w:rPr>
      </w:pPr>
    </w:p>
    <w:p w:rsidR="00E835B4" w:rsidRDefault="00E835B4" w:rsidP="00162916">
      <w:pPr>
        <w:jc w:val="center"/>
        <w:rPr>
          <w:b/>
        </w:rPr>
      </w:pPr>
    </w:p>
    <w:p w:rsidR="00E835B4" w:rsidRDefault="00E835B4" w:rsidP="00162916">
      <w:pPr>
        <w:jc w:val="center"/>
        <w:rPr>
          <w:b/>
        </w:rPr>
      </w:pPr>
    </w:p>
    <w:p w:rsidR="00E835B4" w:rsidRDefault="00E835B4" w:rsidP="00162916">
      <w:pPr>
        <w:jc w:val="center"/>
        <w:rPr>
          <w:b/>
        </w:rPr>
      </w:pPr>
    </w:p>
    <w:p w:rsidR="00E835B4" w:rsidRDefault="00E835B4" w:rsidP="00162916">
      <w:pPr>
        <w:jc w:val="center"/>
        <w:rPr>
          <w:b/>
        </w:rPr>
      </w:pPr>
    </w:p>
    <w:p w:rsidR="00E835B4" w:rsidRDefault="00E835B4" w:rsidP="00162916">
      <w:pPr>
        <w:jc w:val="center"/>
        <w:rPr>
          <w:b/>
        </w:rPr>
      </w:pPr>
    </w:p>
    <w:p w:rsidR="00E835B4" w:rsidRDefault="00E835B4" w:rsidP="00162916">
      <w:pPr>
        <w:jc w:val="center"/>
        <w:rPr>
          <w:b/>
        </w:rPr>
      </w:pPr>
    </w:p>
    <w:p w:rsidR="00E835B4" w:rsidRDefault="00E835B4" w:rsidP="00162916">
      <w:pPr>
        <w:jc w:val="center"/>
        <w:rPr>
          <w:b/>
        </w:rPr>
      </w:pPr>
    </w:p>
    <w:p w:rsidR="00E835B4" w:rsidRDefault="00E835B4" w:rsidP="00162916">
      <w:pPr>
        <w:jc w:val="center"/>
        <w:rPr>
          <w:b/>
        </w:rPr>
      </w:pPr>
    </w:p>
    <w:p w:rsidR="00E835B4" w:rsidRDefault="00E835B4" w:rsidP="00162916">
      <w:pPr>
        <w:jc w:val="center"/>
        <w:rPr>
          <w:b/>
        </w:rPr>
      </w:pPr>
    </w:p>
    <w:p w:rsidR="00E835B4" w:rsidRDefault="00E835B4" w:rsidP="00162916">
      <w:pPr>
        <w:jc w:val="center"/>
        <w:rPr>
          <w:b/>
        </w:rPr>
      </w:pPr>
    </w:p>
    <w:p w:rsidR="00E835B4" w:rsidRDefault="00E835B4" w:rsidP="00162916">
      <w:pPr>
        <w:jc w:val="center"/>
        <w:rPr>
          <w:b/>
        </w:rPr>
      </w:pPr>
    </w:p>
    <w:p w:rsidR="00E835B4" w:rsidRPr="00162916" w:rsidRDefault="00E835B4" w:rsidP="00162916">
      <w:pPr>
        <w:jc w:val="center"/>
        <w:rPr>
          <w:b/>
        </w:rPr>
      </w:pPr>
      <w:r w:rsidRPr="00162916">
        <w:rPr>
          <w:b/>
        </w:rPr>
        <w:t>Aerial Timeline for Work</w:t>
      </w:r>
      <w:r>
        <w:rPr>
          <w:b/>
        </w:rPr>
        <w:t xml:space="preserve"> P</w:t>
      </w:r>
      <w:r w:rsidRPr="00162916">
        <w:rPr>
          <w:b/>
        </w:rPr>
        <w:t>lan</w:t>
      </w:r>
    </w:p>
    <w:p w:rsidR="00E835B4" w:rsidRDefault="00E835B4" w:rsidP="00F23D86"/>
    <w:p w:rsidR="00E835B4" w:rsidRPr="00F23D86" w:rsidRDefault="00E835B4" w:rsidP="00F23D86">
      <w:r>
        <w:t>Fall Quarter Weeks</w:t>
      </w:r>
    </w:p>
    <w:tbl>
      <w:tblPr>
        <w:tblStyle w:val="TableGrid"/>
        <w:tblW w:w="0" w:type="auto"/>
        <w:tblLayout w:type="fixed"/>
        <w:tblLook w:val="01E0"/>
      </w:tblPr>
      <w:tblGrid>
        <w:gridCol w:w="1188"/>
        <w:gridCol w:w="1260"/>
        <w:gridCol w:w="1564"/>
        <w:gridCol w:w="236"/>
        <w:gridCol w:w="1180"/>
        <w:gridCol w:w="1520"/>
        <w:gridCol w:w="720"/>
      </w:tblGrid>
      <w:tr w:rsidR="00E835B4" w:rsidTr="00331B4C">
        <w:tc>
          <w:tcPr>
            <w:tcW w:w="1188" w:type="dxa"/>
          </w:tcPr>
          <w:p w:rsidR="00E835B4" w:rsidRDefault="00E835B4">
            <w:r>
              <w:t>4</w:t>
            </w:r>
          </w:p>
        </w:tc>
        <w:tc>
          <w:tcPr>
            <w:tcW w:w="1260" w:type="dxa"/>
          </w:tcPr>
          <w:p w:rsidR="00E835B4" w:rsidRDefault="00E835B4">
            <w:r>
              <w:t>5</w:t>
            </w:r>
          </w:p>
        </w:tc>
        <w:tc>
          <w:tcPr>
            <w:tcW w:w="1564" w:type="dxa"/>
          </w:tcPr>
          <w:p w:rsidR="00E835B4" w:rsidRDefault="00E835B4">
            <w:r>
              <w:t>6</w:t>
            </w:r>
          </w:p>
        </w:tc>
        <w:tc>
          <w:tcPr>
            <w:tcW w:w="236" w:type="dxa"/>
          </w:tcPr>
          <w:p w:rsidR="00E835B4" w:rsidRDefault="00E835B4">
            <w:r>
              <w:t>7</w:t>
            </w:r>
          </w:p>
        </w:tc>
        <w:tc>
          <w:tcPr>
            <w:tcW w:w="1180" w:type="dxa"/>
          </w:tcPr>
          <w:p w:rsidR="00E835B4" w:rsidRDefault="00E835B4">
            <w:r>
              <w:t>8</w:t>
            </w:r>
          </w:p>
        </w:tc>
        <w:tc>
          <w:tcPr>
            <w:tcW w:w="1520" w:type="dxa"/>
          </w:tcPr>
          <w:p w:rsidR="00E835B4" w:rsidRDefault="00E835B4">
            <w:r>
              <w:t>9</w:t>
            </w:r>
          </w:p>
        </w:tc>
        <w:tc>
          <w:tcPr>
            <w:tcW w:w="720" w:type="dxa"/>
          </w:tcPr>
          <w:p w:rsidR="00E835B4" w:rsidRDefault="00E835B4">
            <w:r>
              <w:t xml:space="preserve"> 10</w:t>
            </w:r>
          </w:p>
        </w:tc>
      </w:tr>
      <w:tr w:rsidR="00E835B4" w:rsidTr="00331B4C">
        <w:tc>
          <w:tcPr>
            <w:tcW w:w="1188" w:type="dxa"/>
          </w:tcPr>
          <w:p w:rsidR="00E835B4" w:rsidRDefault="00E835B4">
            <w:r>
              <w:rPr>
                <w:noProof/>
              </w:rPr>
              <w:pict>
                <v:line id="_x0000_s1026" style="position:absolute;z-index:251652096;mso-position-horizontal-relative:text;mso-position-vertical-relative:text" from="54pt,21.65pt" to="108pt,21.65pt">
                  <v:stroke endarrow="block"/>
                </v:line>
              </w:pict>
            </w:r>
            <w:r>
              <w:t>Draft Team work plan</w:t>
            </w:r>
          </w:p>
          <w:p w:rsidR="00E835B4" w:rsidRDefault="00E835B4"/>
          <w:p w:rsidR="00E835B4" w:rsidRDefault="00E835B4"/>
          <w:p w:rsidR="00E835B4" w:rsidRDefault="00E835B4"/>
          <w:p w:rsidR="00E835B4" w:rsidRDefault="00E835B4"/>
          <w:p w:rsidR="00E835B4" w:rsidRDefault="00E835B4">
            <w:r>
              <w:rPr>
                <w:noProof/>
              </w:rPr>
              <w:pict>
                <v:line id="_x0000_s1027" style="position:absolute;z-index:251654144" from="45pt,15.05pt" to="99pt,15.05pt">
                  <v:stroke endarrow="block"/>
                </v:line>
              </w:pict>
            </w:r>
            <w:r>
              <w:t>Draft Prob Stat, RQ, hypos</w:t>
            </w:r>
          </w:p>
        </w:tc>
        <w:tc>
          <w:tcPr>
            <w:tcW w:w="1260" w:type="dxa"/>
          </w:tcPr>
          <w:p w:rsidR="00E835B4" w:rsidRDefault="00E835B4"/>
          <w:p w:rsidR="00E835B4" w:rsidRDefault="00E835B4"/>
          <w:p w:rsidR="00E835B4" w:rsidRDefault="00E835B4">
            <w:r>
              <w:rPr>
                <w:noProof/>
              </w:rPr>
              <w:pict>
                <v:line id="_x0000_s1028" style="position:absolute;z-index:251656192" from="36.25pt,100.1pt" to="72.25pt,100.1pt">
                  <v:stroke endarrow="block"/>
                </v:line>
              </w:pict>
            </w:r>
            <w:r>
              <w:t>Assess project with faculty advisor, draft annotated bib</w:t>
            </w:r>
          </w:p>
        </w:tc>
        <w:tc>
          <w:tcPr>
            <w:tcW w:w="1564" w:type="dxa"/>
          </w:tcPr>
          <w:p w:rsidR="00E835B4" w:rsidRDefault="00E835B4">
            <w:r>
              <w:t xml:space="preserve">Draft </w:t>
            </w:r>
          </w:p>
          <w:p w:rsidR="00E835B4" w:rsidRDefault="00E835B4">
            <w:r>
              <w:rPr>
                <w:noProof/>
              </w:rPr>
              <w:pict>
                <v:line id="_x0000_s1029" style="position:absolute;flip:y;z-index:251653120" from="66.6pt,25.85pt" to="174.35pt,28.6pt">
                  <v:stroke endarrow="block"/>
                </v:line>
              </w:pict>
            </w:r>
            <w:r>
              <w:t>methodology, methods, assignment 3, define terms, variables</w:t>
            </w:r>
          </w:p>
        </w:tc>
        <w:tc>
          <w:tcPr>
            <w:tcW w:w="236" w:type="dxa"/>
          </w:tcPr>
          <w:p w:rsidR="00E835B4" w:rsidRDefault="00E835B4">
            <w:r>
              <w:t>holiday</w:t>
            </w:r>
          </w:p>
        </w:tc>
        <w:tc>
          <w:tcPr>
            <w:tcW w:w="1180" w:type="dxa"/>
          </w:tcPr>
          <w:p w:rsidR="00E835B4" w:rsidRDefault="00E835B4">
            <w:r>
              <w:rPr>
                <w:noProof/>
              </w:rPr>
              <w:pict>
                <v:line id="_x0000_s1030" style="position:absolute;z-index:251657216;mso-position-horizontal-relative:text;mso-position-vertical-relative:text" from="36.25pt,10.7pt" to="63.25pt,10.7pt">
                  <v:stroke endarrow="block"/>
                </v:line>
              </w:pict>
            </w:r>
            <w:r>
              <w:t>Draft HSR app with tools, draft lit review,</w:t>
            </w:r>
          </w:p>
          <w:p w:rsidR="00E835B4" w:rsidRDefault="00E835B4" w:rsidP="00C475AF">
            <w:r>
              <w:t xml:space="preserve">ensure </w:t>
            </w:r>
          </w:p>
          <w:p w:rsidR="00E835B4" w:rsidRDefault="00E835B4" w:rsidP="00C475AF">
            <w:r>
              <w:t>access to subjects</w:t>
            </w:r>
          </w:p>
          <w:p w:rsidR="00E835B4" w:rsidRDefault="00E835B4"/>
        </w:tc>
        <w:tc>
          <w:tcPr>
            <w:tcW w:w="1520" w:type="dxa"/>
          </w:tcPr>
          <w:p w:rsidR="00E835B4" w:rsidRDefault="00E835B4" w:rsidP="00C475AF">
            <w:r>
              <w:rPr>
                <w:noProof/>
              </w:rPr>
              <w:pict>
                <v:line id="_x0000_s1031" style="position:absolute;z-index:251655168;mso-position-horizontal-relative:text;mso-position-vertical-relative:text" from="61.6pt,16.9pt" to="88.6pt,16.9pt">
                  <v:stroke startarrow="block" endarrow="block"/>
                </v:line>
              </w:pict>
            </w:r>
            <w:r>
              <w:t xml:space="preserve">Draft full research proposal, assignment 4, research plan, develop list of </w:t>
            </w:r>
          </w:p>
          <w:p w:rsidR="00E835B4" w:rsidRDefault="00E835B4" w:rsidP="00C475AF">
            <w:r>
              <w:t>subject</w:t>
            </w:r>
          </w:p>
          <w:p w:rsidR="00E835B4" w:rsidRDefault="00E835B4" w:rsidP="00C475AF">
            <w:r>
              <w:t>contacts</w:t>
            </w:r>
          </w:p>
        </w:tc>
        <w:tc>
          <w:tcPr>
            <w:tcW w:w="720" w:type="dxa"/>
          </w:tcPr>
          <w:p w:rsidR="00E835B4" w:rsidRDefault="00E835B4"/>
        </w:tc>
      </w:tr>
    </w:tbl>
    <w:p w:rsidR="00E835B4" w:rsidRDefault="00E835B4" w:rsidP="00C475AF"/>
    <w:p w:rsidR="00E835B4" w:rsidRPr="00F23D86" w:rsidRDefault="00E835B4" w:rsidP="00C475AF">
      <w:r>
        <w:t>Winter Quarter Weeks</w:t>
      </w:r>
    </w:p>
    <w:tbl>
      <w:tblPr>
        <w:tblStyle w:val="TableGrid"/>
        <w:tblW w:w="9324" w:type="dxa"/>
        <w:tblLayout w:type="fixed"/>
        <w:tblLook w:val="01E0"/>
      </w:tblPr>
      <w:tblGrid>
        <w:gridCol w:w="1368"/>
        <w:gridCol w:w="1260"/>
        <w:gridCol w:w="360"/>
        <w:gridCol w:w="1260"/>
        <w:gridCol w:w="1440"/>
        <w:gridCol w:w="1080"/>
        <w:gridCol w:w="360"/>
        <w:gridCol w:w="1440"/>
        <w:gridCol w:w="236"/>
        <w:gridCol w:w="520"/>
      </w:tblGrid>
      <w:tr w:rsidR="00E835B4" w:rsidTr="00C475AF">
        <w:tc>
          <w:tcPr>
            <w:tcW w:w="1368" w:type="dxa"/>
          </w:tcPr>
          <w:p w:rsidR="00E835B4" w:rsidRDefault="00E835B4" w:rsidP="00976C6B">
            <w:r>
              <w:t>1</w:t>
            </w:r>
          </w:p>
        </w:tc>
        <w:tc>
          <w:tcPr>
            <w:tcW w:w="1260" w:type="dxa"/>
          </w:tcPr>
          <w:p w:rsidR="00E835B4" w:rsidRDefault="00E835B4" w:rsidP="00976C6B">
            <w:r>
              <w:t>2</w:t>
            </w:r>
          </w:p>
        </w:tc>
        <w:tc>
          <w:tcPr>
            <w:tcW w:w="360" w:type="dxa"/>
          </w:tcPr>
          <w:p w:rsidR="00E835B4" w:rsidRDefault="00E835B4" w:rsidP="00976C6B">
            <w:r>
              <w:t>3</w:t>
            </w:r>
          </w:p>
        </w:tc>
        <w:tc>
          <w:tcPr>
            <w:tcW w:w="1260" w:type="dxa"/>
          </w:tcPr>
          <w:p w:rsidR="00E835B4" w:rsidRDefault="00E835B4" w:rsidP="00976C6B">
            <w:r>
              <w:t>4</w:t>
            </w:r>
          </w:p>
        </w:tc>
        <w:tc>
          <w:tcPr>
            <w:tcW w:w="1440" w:type="dxa"/>
          </w:tcPr>
          <w:p w:rsidR="00E835B4" w:rsidRDefault="00E835B4" w:rsidP="00976C6B">
            <w:r>
              <w:t>5</w:t>
            </w:r>
          </w:p>
        </w:tc>
        <w:tc>
          <w:tcPr>
            <w:tcW w:w="1080" w:type="dxa"/>
          </w:tcPr>
          <w:p w:rsidR="00E835B4" w:rsidRDefault="00E835B4" w:rsidP="00976C6B">
            <w:r>
              <w:t>6</w:t>
            </w:r>
          </w:p>
        </w:tc>
        <w:tc>
          <w:tcPr>
            <w:tcW w:w="360" w:type="dxa"/>
          </w:tcPr>
          <w:p w:rsidR="00E835B4" w:rsidRDefault="00E835B4" w:rsidP="00976C6B">
            <w:r>
              <w:t>7</w:t>
            </w:r>
          </w:p>
        </w:tc>
        <w:tc>
          <w:tcPr>
            <w:tcW w:w="1440" w:type="dxa"/>
          </w:tcPr>
          <w:p w:rsidR="00E835B4" w:rsidRDefault="00E835B4" w:rsidP="00976C6B">
            <w:r>
              <w:t xml:space="preserve"> 8</w:t>
            </w:r>
          </w:p>
        </w:tc>
        <w:tc>
          <w:tcPr>
            <w:tcW w:w="236" w:type="dxa"/>
          </w:tcPr>
          <w:p w:rsidR="00E835B4" w:rsidRDefault="00E835B4" w:rsidP="00976C6B">
            <w:r>
              <w:t>9</w:t>
            </w:r>
          </w:p>
        </w:tc>
        <w:tc>
          <w:tcPr>
            <w:tcW w:w="520" w:type="dxa"/>
          </w:tcPr>
          <w:p w:rsidR="00E835B4" w:rsidRDefault="00E835B4" w:rsidP="00976C6B">
            <w:r>
              <w:t>10</w:t>
            </w:r>
          </w:p>
        </w:tc>
      </w:tr>
      <w:tr w:rsidR="00E835B4" w:rsidTr="00C475AF">
        <w:tc>
          <w:tcPr>
            <w:tcW w:w="1368" w:type="dxa"/>
          </w:tcPr>
          <w:p w:rsidR="00E835B4" w:rsidRDefault="00E835B4" w:rsidP="00976C6B">
            <w:r>
              <w:t>Final HSR submitted to faculty and Deans</w:t>
            </w:r>
          </w:p>
          <w:p w:rsidR="00E835B4" w:rsidRDefault="00E835B4" w:rsidP="00976C6B"/>
          <w:p w:rsidR="00E835B4" w:rsidRDefault="00E835B4" w:rsidP="00976C6B"/>
          <w:p w:rsidR="00E835B4" w:rsidRDefault="00E835B4" w:rsidP="00976C6B"/>
        </w:tc>
        <w:tc>
          <w:tcPr>
            <w:tcW w:w="1260" w:type="dxa"/>
          </w:tcPr>
          <w:p w:rsidR="00E835B4" w:rsidRDefault="00E835B4" w:rsidP="00976C6B"/>
          <w:p w:rsidR="00E835B4" w:rsidRDefault="00E835B4" w:rsidP="00976C6B"/>
          <w:p w:rsidR="00E835B4" w:rsidRDefault="00E835B4" w:rsidP="00C475AF">
            <w:r>
              <w:rPr>
                <w:noProof/>
              </w:rPr>
              <w:pict>
                <v:line id="_x0000_s1032" style="position:absolute;z-index:251661312" from="30.85pt,7.3pt" to="84.85pt,7.3pt">
                  <v:stroke endarrow="block"/>
                </v:line>
              </w:pict>
            </w:r>
            <w:r>
              <w:t xml:space="preserve">Pilot, </w:t>
            </w:r>
          </w:p>
          <w:p w:rsidR="00E835B4" w:rsidRDefault="00E835B4" w:rsidP="00C475AF">
            <w:r>
              <w:t>Wait for HSR approval,</w:t>
            </w:r>
          </w:p>
          <w:p w:rsidR="00E835B4" w:rsidRDefault="00E835B4" w:rsidP="00C475AF">
            <w:r>
              <w:t>schedule subjects for interviews or focus groups; reserve facilities</w:t>
            </w:r>
          </w:p>
          <w:p w:rsidR="00E835B4" w:rsidRDefault="00E835B4" w:rsidP="00976C6B"/>
        </w:tc>
        <w:tc>
          <w:tcPr>
            <w:tcW w:w="360" w:type="dxa"/>
          </w:tcPr>
          <w:p w:rsidR="00E835B4" w:rsidRDefault="00E835B4" w:rsidP="00976C6B">
            <w:r>
              <w:rPr>
                <w:noProof/>
              </w:rPr>
              <w:pict>
                <v:line id="_x0000_s1033" style="position:absolute;z-index:251658240;mso-position-horizontal-relative:text;mso-position-vertical-relative:text" from="-57.65pt,13.8pt" to="-3.65pt,13.8pt">
                  <v:stroke endarrow="block"/>
                </v:line>
              </w:pict>
            </w:r>
          </w:p>
        </w:tc>
        <w:tc>
          <w:tcPr>
            <w:tcW w:w="1260" w:type="dxa"/>
          </w:tcPr>
          <w:p w:rsidR="00E835B4" w:rsidRDefault="00E835B4" w:rsidP="00976C6B">
            <w:r>
              <w:rPr>
                <w:noProof/>
              </w:rPr>
              <w:pict>
                <v:line id="_x0000_s1034" style="position:absolute;z-index:251659264;mso-position-horizontal-relative:text;mso-position-vertical-relative:text" from="48.6pt,7.4pt" to="75.6pt,7.4pt">
                  <v:stroke endarrow="block"/>
                </v:line>
              </w:pict>
            </w:r>
            <w:r>
              <w:t xml:space="preserve">Collect Data after </w:t>
            </w:r>
          </w:p>
          <w:p w:rsidR="00E835B4" w:rsidRDefault="00E835B4" w:rsidP="00976C6B"/>
          <w:p w:rsidR="00E835B4" w:rsidRDefault="00E835B4" w:rsidP="00976C6B">
            <w:r>
              <w:t>receiving HSR approval</w:t>
            </w:r>
          </w:p>
          <w:p w:rsidR="00E835B4" w:rsidRDefault="00E835B4" w:rsidP="00976C6B"/>
          <w:p w:rsidR="00E835B4" w:rsidRDefault="00E835B4" w:rsidP="00976C6B"/>
          <w:p w:rsidR="00E835B4" w:rsidRDefault="00E835B4" w:rsidP="00976C6B"/>
        </w:tc>
        <w:tc>
          <w:tcPr>
            <w:tcW w:w="1440" w:type="dxa"/>
          </w:tcPr>
          <w:p w:rsidR="00E835B4" w:rsidRDefault="00E835B4" w:rsidP="00976C6B"/>
          <w:p w:rsidR="00E835B4" w:rsidRDefault="00E835B4" w:rsidP="00976C6B"/>
          <w:p w:rsidR="00E835B4" w:rsidRDefault="00E835B4" w:rsidP="00976C6B">
            <w:r>
              <w:rPr>
                <w:noProof/>
              </w:rPr>
              <w:pict>
                <v:line id="_x0000_s1035" style="position:absolute;flip:x;z-index:251663360" from="57.85pt,34.3pt" to="84.85pt,34.3pt">
                  <v:stroke startarrow="block" endarrow="block"/>
                </v:line>
              </w:pict>
            </w:r>
            <w:r>
              <w:t>Draft Data Dictionary, draft data analysis plan</w:t>
            </w:r>
          </w:p>
        </w:tc>
        <w:tc>
          <w:tcPr>
            <w:tcW w:w="1080" w:type="dxa"/>
          </w:tcPr>
          <w:p w:rsidR="00E835B4" w:rsidRDefault="00E835B4" w:rsidP="00976C6B">
            <w:r>
              <w:rPr>
                <w:noProof/>
              </w:rPr>
              <w:pict>
                <v:line id="_x0000_s1036" style="position:absolute;z-index:251660288;mso-position-horizontal-relative:text;mso-position-vertical-relative:text" from="52.75pt,6.8pt" to="115.75pt,6.8pt">
                  <v:stroke endarrow="block"/>
                </v:line>
              </w:pict>
            </w:r>
            <w:r>
              <w:t>Analyze Results</w:t>
            </w:r>
          </w:p>
        </w:tc>
        <w:tc>
          <w:tcPr>
            <w:tcW w:w="360" w:type="dxa"/>
          </w:tcPr>
          <w:p w:rsidR="00E835B4" w:rsidRDefault="00E835B4" w:rsidP="00976C6B"/>
        </w:tc>
        <w:tc>
          <w:tcPr>
            <w:tcW w:w="1440" w:type="dxa"/>
          </w:tcPr>
          <w:p w:rsidR="00E835B4" w:rsidRDefault="00E835B4" w:rsidP="00976C6B"/>
          <w:p w:rsidR="00E835B4" w:rsidRDefault="00E835B4" w:rsidP="00976C6B">
            <w:r>
              <w:rPr>
                <w:noProof/>
              </w:rPr>
              <w:pict>
                <v:line id="_x0000_s1037" style="position:absolute;z-index:251662336" from="37.4pt,20pt" to="82.4pt,20.6pt">
                  <v:stroke startarrow="block" endarrow="block"/>
                </v:line>
              </w:pict>
            </w:r>
            <w:r>
              <w:t>Write final product, Present findings, invite subjects to final presentation</w:t>
            </w:r>
          </w:p>
        </w:tc>
        <w:tc>
          <w:tcPr>
            <w:tcW w:w="236" w:type="dxa"/>
          </w:tcPr>
          <w:p w:rsidR="00E835B4" w:rsidRDefault="00E835B4" w:rsidP="00976C6B"/>
        </w:tc>
        <w:tc>
          <w:tcPr>
            <w:tcW w:w="520" w:type="dxa"/>
          </w:tcPr>
          <w:p w:rsidR="00E835B4" w:rsidRDefault="00E835B4" w:rsidP="00976C6B"/>
        </w:tc>
      </w:tr>
    </w:tbl>
    <w:p w:rsidR="00E835B4" w:rsidRDefault="00E835B4"/>
    <w:p w:rsidR="00E835B4" w:rsidRDefault="00E835B4"/>
    <w:p w:rsidR="00E835B4" w:rsidRDefault="00E835B4"/>
    <w:sectPr w:rsidR="00E835B4" w:rsidSect="00E835B4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5B4" w:rsidRDefault="00E835B4">
      <w:r>
        <w:separator/>
      </w:r>
    </w:p>
  </w:endnote>
  <w:endnote w:type="continuationSeparator" w:id="0">
    <w:p w:rsidR="00E835B4" w:rsidRDefault="00E8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B4" w:rsidRDefault="00E835B4" w:rsidP="006442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35B4" w:rsidRDefault="00E835B4" w:rsidP="006442A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5B4" w:rsidRDefault="00E835B4" w:rsidP="006442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835B4" w:rsidRDefault="00E835B4" w:rsidP="006442A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5B4" w:rsidRDefault="00E835B4">
      <w:r>
        <w:separator/>
      </w:r>
    </w:p>
  </w:footnote>
  <w:footnote w:type="continuationSeparator" w:id="0">
    <w:p w:rsidR="00E835B4" w:rsidRDefault="00E83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7A2B"/>
    <w:multiLevelType w:val="hybridMultilevel"/>
    <w:tmpl w:val="2EDC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A79E8"/>
    <w:multiLevelType w:val="hybridMultilevel"/>
    <w:tmpl w:val="28082C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6D55ED"/>
    <w:multiLevelType w:val="hybridMultilevel"/>
    <w:tmpl w:val="538CB2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63B95"/>
    <w:multiLevelType w:val="hybridMultilevel"/>
    <w:tmpl w:val="4FA4D4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FC02FF1"/>
    <w:multiLevelType w:val="hybridMultilevel"/>
    <w:tmpl w:val="B80A0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3D86"/>
    <w:rsid w:val="000212CB"/>
    <w:rsid w:val="00105AFC"/>
    <w:rsid w:val="00162916"/>
    <w:rsid w:val="00177601"/>
    <w:rsid w:val="001F0242"/>
    <w:rsid w:val="00207050"/>
    <w:rsid w:val="00230334"/>
    <w:rsid w:val="002441CD"/>
    <w:rsid w:val="002E01D3"/>
    <w:rsid w:val="00331B4C"/>
    <w:rsid w:val="00460987"/>
    <w:rsid w:val="00550281"/>
    <w:rsid w:val="005847EC"/>
    <w:rsid w:val="006442AB"/>
    <w:rsid w:val="007F1B16"/>
    <w:rsid w:val="009128C2"/>
    <w:rsid w:val="009713FB"/>
    <w:rsid w:val="00976C6B"/>
    <w:rsid w:val="009F6766"/>
    <w:rsid w:val="00AE3153"/>
    <w:rsid w:val="00C475AF"/>
    <w:rsid w:val="00D3624C"/>
    <w:rsid w:val="00E835B4"/>
    <w:rsid w:val="00F23D86"/>
    <w:rsid w:val="00F53D6D"/>
    <w:rsid w:val="00F9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442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09D3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6442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574</Words>
  <Characters>3277</Characters>
  <Application>Microsoft Office Outlook</Application>
  <DocSecurity>0</DocSecurity>
  <Lines>0</Lines>
  <Paragraphs>0</Paragraphs>
  <ScaleCrop>false</ScaleCrop>
  <Company>THE EVERGREEN STATE COLLEGE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Potential questions to take into consideration as you move into assignment #4:</dc:title>
  <dc:subject/>
  <dc:creator>goulda</dc:creator>
  <cp:keywords/>
  <dc:description/>
  <cp:lastModifiedBy>goulda</cp:lastModifiedBy>
  <cp:revision>2</cp:revision>
  <dcterms:created xsi:type="dcterms:W3CDTF">2010-10-14T18:11:00Z</dcterms:created>
  <dcterms:modified xsi:type="dcterms:W3CDTF">2010-10-14T18:11:00Z</dcterms:modified>
</cp:coreProperties>
</file>